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4A" w:rsidRPr="00A401A1" w:rsidRDefault="00940B4A" w:rsidP="00940B4A">
      <w:pPr>
        <w:jc w:val="center"/>
        <w:rPr>
          <w:rFonts w:eastAsia="Avenir" w:cs="Avenir"/>
          <w:color w:val="6095AB"/>
          <w:sz w:val="32"/>
          <w:szCs w:val="32"/>
          <w:lang w:val="en-GB"/>
        </w:rPr>
      </w:pPr>
      <w:bookmarkStart w:id="0" w:name="_GoBack"/>
      <w:bookmarkEnd w:id="0"/>
      <w:r w:rsidRPr="00A401A1">
        <w:rPr>
          <w:rFonts w:eastAsia="Avenir" w:cs="Avenir"/>
          <w:color w:val="6095AB"/>
          <w:sz w:val="32"/>
          <w:szCs w:val="32"/>
          <w:lang w:val="en-GB"/>
        </w:rPr>
        <w:t>PROMETEUS – Preterm Brain-Oxygenation and Metabolic EU-Sensing: Feed the Brain</w:t>
      </w:r>
    </w:p>
    <w:p w:rsidR="00940B4A" w:rsidRPr="00A401A1" w:rsidRDefault="00940B4A" w:rsidP="00940B4A">
      <w:pPr>
        <w:spacing w:after="240"/>
        <w:jc w:val="center"/>
        <w:rPr>
          <w:rFonts w:eastAsia="Avenir" w:cs="Avenir"/>
          <w:color w:val="6095AB"/>
          <w:sz w:val="24"/>
          <w:szCs w:val="28"/>
          <w:lang w:val="en-GB"/>
        </w:rPr>
      </w:pPr>
      <w:r w:rsidRPr="00A401A1">
        <w:rPr>
          <w:rFonts w:eastAsia="Avenir" w:cs="Avenir"/>
          <w:color w:val="6095AB"/>
          <w:sz w:val="24"/>
          <w:szCs w:val="28"/>
          <w:lang w:val="en-GB"/>
        </w:rPr>
        <w:t>Grant Agreement Number 101099093</w:t>
      </w:r>
    </w:p>
    <w:p w:rsidR="00F0000F" w:rsidRPr="00A401A1" w:rsidRDefault="00940B4A" w:rsidP="00271952">
      <w:pPr>
        <w:pStyle w:val="Titolo1"/>
        <w:rPr>
          <w:szCs w:val="32"/>
          <w:lang w:val="en-GB"/>
        </w:rPr>
      </w:pPr>
      <w:r w:rsidRPr="00271952">
        <w:rPr>
          <w:i/>
          <w:iCs/>
          <w:noProof/>
        </w:rPr>
        <w:drawing>
          <wp:anchor distT="0" distB="0" distL="114300" distR="114300" simplePos="0" relativeHeight="251658240" behindDoc="0" locked="0" layoutInCell="1" hidden="0" allowOverlap="1" wp14:anchorId="2FCF8D1B" wp14:editId="5B317CD7">
            <wp:simplePos x="0" y="0"/>
            <wp:positionH relativeFrom="column">
              <wp:posOffset>1908810</wp:posOffset>
            </wp:positionH>
            <wp:positionV relativeFrom="paragraph">
              <wp:posOffset>111125</wp:posOffset>
            </wp:positionV>
            <wp:extent cx="3886200" cy="3886200"/>
            <wp:effectExtent l="0" t="0" r="0" b="0"/>
            <wp:wrapNone/>
            <wp:docPr id="2053" name="image2.png" descr="Cerchio con piccole linee simili a spruzz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erchio con piccole linee simili a spruzzi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88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401A1" w:rsidRPr="00271952">
        <w:rPr>
          <w:i/>
          <w:iCs/>
          <w:lang w:val="en-GB"/>
        </w:rPr>
        <w:t>[OCCASION/BODY]</w:t>
      </w:r>
      <w:r w:rsidR="00192576" w:rsidRPr="00A401A1">
        <w:rPr>
          <w:lang w:val="en-GB"/>
        </w:rPr>
        <w:t xml:space="preserve"> MEETING MINUTE</w:t>
      </w:r>
    </w:p>
    <w:p w:rsidR="00F0000F" w:rsidRPr="00A401A1" w:rsidRDefault="00A401A1">
      <w:pPr>
        <w:rPr>
          <w:rFonts w:eastAsia="Avenir" w:cs="Avenir"/>
          <w:color w:val="6095AB"/>
          <w:sz w:val="28"/>
          <w:szCs w:val="28"/>
          <w:lang w:val="en-GB"/>
        </w:rPr>
      </w:pPr>
      <w:r w:rsidRPr="006842F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841CFE6" wp14:editId="5DD09DF8">
                <wp:simplePos x="0" y="0"/>
                <wp:positionH relativeFrom="column">
                  <wp:posOffset>2070735</wp:posOffset>
                </wp:positionH>
                <wp:positionV relativeFrom="paragraph">
                  <wp:posOffset>102870</wp:posOffset>
                </wp:positionV>
                <wp:extent cx="3752850" cy="2705100"/>
                <wp:effectExtent l="0" t="0" r="0" b="0"/>
                <wp:wrapSquare wrapText="bothSides" distT="45720" distB="45720" distL="114300" distR="114300"/>
                <wp:docPr id="2052" name="Rettangolo 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0000F" w:rsidRPr="00A401A1" w:rsidRDefault="00F918E6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A401A1">
                              <w:rPr>
                                <w:rFonts w:eastAsia="Avenir" w:cs="Avenir"/>
                                <w:b/>
                                <w:color w:val="000000"/>
                                <w:lang w:val="en-GB"/>
                              </w:rPr>
                              <w:t>Date and time</w:t>
                            </w:r>
                            <w:r w:rsidRPr="00A401A1">
                              <w:rPr>
                                <w:rFonts w:eastAsia="Avenir" w:cs="Avenir"/>
                                <w:color w:val="000000"/>
                                <w:lang w:val="en-GB"/>
                              </w:rPr>
                              <w:t xml:space="preserve">: </w:t>
                            </w:r>
                            <w:r w:rsidRPr="00A401A1">
                              <w:rPr>
                                <w:rFonts w:eastAsia="Avenir" w:cs="Avenir"/>
                                <w:color w:val="000000"/>
                                <w:lang w:val="en-GB"/>
                              </w:rPr>
                              <w:tab/>
                            </w:r>
                            <w:r w:rsidR="00A401A1" w:rsidRPr="00A401A1">
                              <w:rPr>
                                <w:rFonts w:eastAsia="Avenir" w:cs="Avenir"/>
                                <w:b/>
                                <w:bCs/>
                                <w:color w:val="6095AB"/>
                                <w:szCs w:val="26"/>
                                <w:lang w:val="en-GB"/>
                              </w:rPr>
                              <w:t>[dd mm yyyy</w:t>
                            </w:r>
                            <w:r w:rsidR="00A401A1">
                              <w:rPr>
                                <w:rFonts w:eastAsia="Avenir" w:cs="Avenir"/>
                                <w:b/>
                                <w:bCs/>
                                <w:color w:val="6095AB"/>
                                <w:szCs w:val="26"/>
                                <w:lang w:val="en-GB"/>
                              </w:rPr>
                              <w:t>, h pm/am CET</w:t>
                            </w:r>
                            <w:r w:rsidR="00A401A1" w:rsidRPr="00A401A1">
                              <w:rPr>
                                <w:rFonts w:eastAsia="Avenir" w:cs="Avenir"/>
                                <w:b/>
                                <w:bCs/>
                                <w:color w:val="6095AB"/>
                                <w:szCs w:val="26"/>
                                <w:lang w:val="en-GB"/>
                              </w:rPr>
                              <w:t>]</w:t>
                            </w:r>
                          </w:p>
                          <w:p w:rsidR="00F0000F" w:rsidRPr="00A401A1" w:rsidRDefault="00F918E6">
                            <w:pPr>
                              <w:spacing w:line="258" w:lineRule="auto"/>
                              <w:textDirection w:val="btLr"/>
                              <w:rPr>
                                <w:i/>
                                <w:iCs/>
                                <w:lang w:val="en-GB"/>
                              </w:rPr>
                            </w:pPr>
                            <w:r w:rsidRPr="00A401A1">
                              <w:rPr>
                                <w:rFonts w:eastAsia="Avenir" w:cs="Avenir"/>
                                <w:b/>
                                <w:color w:val="000000"/>
                                <w:lang w:val="en-GB"/>
                              </w:rPr>
                              <w:t>Meeting location</w:t>
                            </w:r>
                            <w:r w:rsidRPr="00A401A1">
                              <w:rPr>
                                <w:rFonts w:eastAsia="Avenir" w:cs="Avenir"/>
                                <w:color w:val="000000"/>
                                <w:lang w:val="en-GB"/>
                              </w:rPr>
                              <w:t xml:space="preserve">: </w:t>
                            </w:r>
                            <w:r w:rsidR="006842F6" w:rsidRPr="00A401A1">
                              <w:rPr>
                                <w:rFonts w:eastAsia="Avenir" w:cs="Avenir"/>
                                <w:color w:val="000000"/>
                                <w:lang w:val="en-GB"/>
                              </w:rPr>
                              <w:tab/>
                            </w:r>
                            <w:r w:rsidR="00A401A1" w:rsidRPr="00A401A1">
                              <w:rPr>
                                <w:rFonts w:eastAsia="Avenir" w:cs="Avenir"/>
                                <w:color w:val="000000"/>
                                <w:lang w:val="en-GB"/>
                              </w:rPr>
                              <w:t>[</w:t>
                            </w:r>
                            <w:r w:rsidR="00192576" w:rsidRPr="00A401A1">
                              <w:rPr>
                                <w:rFonts w:eastAsia="Avenir" w:cs="Avenir"/>
                                <w:color w:val="000000"/>
                                <w:lang w:val="en-GB"/>
                              </w:rPr>
                              <w:t>virtual, via emails</w:t>
                            </w:r>
                            <w:r w:rsidR="00A401A1" w:rsidRPr="00A401A1">
                              <w:rPr>
                                <w:rFonts w:eastAsia="Avenir" w:cs="Avenir"/>
                                <w:color w:val="000000"/>
                                <w:lang w:val="en-GB"/>
                              </w:rPr>
                              <w:t>/Zoom/place]</w:t>
                            </w:r>
                          </w:p>
                          <w:p w:rsidR="00F0000F" w:rsidRPr="00A401A1" w:rsidRDefault="00F918E6">
                            <w:pPr>
                              <w:spacing w:line="258" w:lineRule="auto"/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A401A1">
                              <w:rPr>
                                <w:rFonts w:eastAsia="Avenir" w:cs="Avenir"/>
                                <w:b/>
                                <w:color w:val="000000"/>
                                <w:lang w:val="en-GB"/>
                              </w:rPr>
                              <w:t>Meeting Chair</w:t>
                            </w:r>
                            <w:r w:rsidRPr="00A401A1">
                              <w:rPr>
                                <w:rFonts w:eastAsia="Avenir" w:cs="Avenir"/>
                                <w:color w:val="000000"/>
                                <w:lang w:val="en-GB"/>
                              </w:rPr>
                              <w:t xml:space="preserve">: </w:t>
                            </w:r>
                            <w:r w:rsidRPr="00A401A1">
                              <w:rPr>
                                <w:rFonts w:eastAsia="Avenir" w:cs="Avenir"/>
                                <w:color w:val="000000"/>
                                <w:lang w:val="en-GB"/>
                              </w:rPr>
                              <w:tab/>
                            </w:r>
                            <w:r w:rsidR="00A401A1" w:rsidRPr="00A401A1">
                              <w:rPr>
                                <w:rFonts w:eastAsia="Avenir" w:cs="Avenir"/>
                                <w:color w:val="000000"/>
                                <w:lang w:val="en-GB"/>
                              </w:rPr>
                              <w:t>[Name (Affiliation short name)]</w:t>
                            </w:r>
                          </w:p>
                          <w:p w:rsidR="00F0000F" w:rsidRDefault="00F918E6" w:rsidP="0030169D">
                            <w:pPr>
                              <w:spacing w:after="0" w:line="258" w:lineRule="auto"/>
                              <w:ind w:left="2123" w:hanging="2123"/>
                              <w:textDirection w:val="btLr"/>
                              <w:rPr>
                                <w:rFonts w:eastAsia="Avenir" w:cs="Avenir"/>
                                <w:color w:val="000000"/>
                              </w:rPr>
                            </w:pPr>
                            <w:r w:rsidRPr="006842F6">
                              <w:rPr>
                                <w:rFonts w:eastAsia="Avenir" w:cs="Avenir"/>
                                <w:b/>
                                <w:color w:val="000000"/>
                              </w:rPr>
                              <w:t>Participants</w:t>
                            </w:r>
                            <w:r w:rsidR="00192576">
                              <w:rPr>
                                <w:rFonts w:eastAsia="Avenir" w:cs="Avenir"/>
                                <w:b/>
                                <w:color w:val="000000"/>
                              </w:rPr>
                              <w:t xml:space="preserve"> (voting members)</w:t>
                            </w:r>
                            <w:r w:rsidRPr="006842F6">
                              <w:rPr>
                                <w:rFonts w:eastAsia="Avenir" w:cs="Avenir"/>
                                <w:color w:val="000000"/>
                              </w:rPr>
                              <w:t>:</w:t>
                            </w:r>
                          </w:p>
                          <w:p w:rsidR="00A401A1" w:rsidRDefault="00A401A1" w:rsidP="00A401A1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0" w:line="258" w:lineRule="auto"/>
                              <w:textDirection w:val="btLr"/>
                              <w:rPr>
                                <w:rFonts w:eastAsia="Avenir" w:cs="Avenir"/>
                                <w:color w:val="000000"/>
                              </w:rPr>
                            </w:pPr>
                            <w:r>
                              <w:rPr>
                                <w:rFonts w:eastAsia="Avenir" w:cs="Avenir"/>
                                <w:color w:val="000000"/>
                              </w:rPr>
                              <w:t>[Name (Affiliation short name)];</w:t>
                            </w:r>
                          </w:p>
                          <w:p w:rsidR="00A401A1" w:rsidRPr="00A401A1" w:rsidRDefault="00A401A1" w:rsidP="00A401A1">
                            <w:pPr>
                              <w:pStyle w:val="Paragrafoelenco"/>
                              <w:numPr>
                                <w:ilvl w:val="0"/>
                                <w:numId w:val="6"/>
                              </w:numPr>
                              <w:spacing w:after="0" w:line="258" w:lineRule="auto"/>
                              <w:textDirection w:val="btLr"/>
                              <w:rPr>
                                <w:rFonts w:eastAsia="Avenir" w:cs="Avenir"/>
                                <w:color w:val="000000"/>
                              </w:rPr>
                            </w:pPr>
                            <w:r>
                              <w:rPr>
                                <w:rFonts w:eastAsia="Avenir" w:cs="Avenir"/>
                                <w:color w:val="000000"/>
                              </w:rPr>
                              <w:t>[Name (Affiliation short name)].</w:t>
                            </w:r>
                          </w:p>
                          <w:p w:rsidR="0030169D" w:rsidRPr="0030169D" w:rsidRDefault="0030169D" w:rsidP="0030169D">
                            <w:pPr>
                              <w:spacing w:after="0" w:line="258" w:lineRule="auto"/>
                              <w:textDirection w:val="btL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0169D">
                              <w:rPr>
                                <w:b/>
                                <w:bCs/>
                                <w:i/>
                                <w:iCs/>
                              </w:rPr>
                              <w:t>Staff and Guests:</w:t>
                            </w:r>
                          </w:p>
                          <w:p w:rsidR="0030169D" w:rsidRPr="00A401A1" w:rsidRDefault="00A401A1" w:rsidP="00A401A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line="258" w:lineRule="auto"/>
                              <w:textDirection w:val="btLr"/>
                              <w:rPr>
                                <w:lang w:val="en-GB"/>
                              </w:rPr>
                            </w:pPr>
                            <w:r w:rsidRPr="00A401A1">
                              <w:rPr>
                                <w:rFonts w:eastAsia="Avenir" w:cs="Avenir"/>
                                <w:color w:val="000000"/>
                                <w:lang w:val="en-GB"/>
                              </w:rPr>
                              <w:t>[Name (Affiliation short name), role for the project]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1CFE6" id="Rettangolo 2052" o:spid="_x0000_s1026" style="position:absolute;left:0;text-align:left;margin-left:163.05pt;margin-top:8.1pt;width:295.5pt;height:21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" filled="f" stroked="f">
                <v:textbox inset="2.53958mm,1.2694mm,2.53958mm,1.2694mm">
                  <w:txbxContent>
                    <w:p w:rsidR="00F0000F" w:rsidRPr="00A401A1" w:rsidRDefault="00F918E6">
                      <w:pPr>
                        <w:spacing w:line="258" w:lineRule="auto"/>
                        <w:textDirection w:val="btLr"/>
                        <w:rPr>
                          <w:b/>
                          <w:bCs/>
                          <w:lang w:val="en-GB"/>
                        </w:rPr>
                      </w:pPr>
                      <w:r w:rsidRPr="00A401A1">
                        <w:rPr>
                          <w:rFonts w:eastAsia="Avenir" w:cs="Avenir"/>
                          <w:b/>
                          <w:color w:val="000000"/>
                          <w:lang w:val="en-GB"/>
                        </w:rPr>
                        <w:t>Date and time</w:t>
                      </w:r>
                      <w:r w:rsidRPr="00A401A1">
                        <w:rPr>
                          <w:rFonts w:eastAsia="Avenir" w:cs="Avenir"/>
                          <w:color w:val="000000"/>
                          <w:lang w:val="en-GB"/>
                        </w:rPr>
                        <w:t xml:space="preserve">: </w:t>
                      </w:r>
                      <w:r w:rsidRPr="00A401A1">
                        <w:rPr>
                          <w:rFonts w:eastAsia="Avenir" w:cs="Avenir"/>
                          <w:color w:val="000000"/>
                          <w:lang w:val="en-GB"/>
                        </w:rPr>
                        <w:tab/>
                      </w:r>
                      <w:r w:rsidR="00A401A1" w:rsidRPr="00A401A1">
                        <w:rPr>
                          <w:rFonts w:eastAsia="Avenir" w:cs="Avenir"/>
                          <w:b/>
                          <w:bCs/>
                          <w:color w:val="6095AB"/>
                          <w:szCs w:val="26"/>
                          <w:lang w:val="en-GB"/>
                        </w:rPr>
                        <w:t>[dd mm yyyy</w:t>
                      </w:r>
                      <w:r w:rsidR="00A401A1">
                        <w:rPr>
                          <w:rFonts w:eastAsia="Avenir" w:cs="Avenir"/>
                          <w:b/>
                          <w:bCs/>
                          <w:color w:val="6095AB"/>
                          <w:szCs w:val="26"/>
                          <w:lang w:val="en-GB"/>
                        </w:rPr>
                        <w:t>, h pm/am CET</w:t>
                      </w:r>
                      <w:r w:rsidR="00A401A1" w:rsidRPr="00A401A1">
                        <w:rPr>
                          <w:rFonts w:eastAsia="Avenir" w:cs="Avenir"/>
                          <w:b/>
                          <w:bCs/>
                          <w:color w:val="6095AB"/>
                          <w:szCs w:val="26"/>
                          <w:lang w:val="en-GB"/>
                        </w:rPr>
                        <w:t>]</w:t>
                      </w:r>
                    </w:p>
                    <w:p w:rsidR="00F0000F" w:rsidRPr="00A401A1" w:rsidRDefault="00F918E6">
                      <w:pPr>
                        <w:spacing w:line="258" w:lineRule="auto"/>
                        <w:textDirection w:val="btLr"/>
                        <w:rPr>
                          <w:i/>
                          <w:iCs/>
                          <w:lang w:val="en-GB"/>
                        </w:rPr>
                      </w:pPr>
                      <w:r w:rsidRPr="00A401A1">
                        <w:rPr>
                          <w:rFonts w:eastAsia="Avenir" w:cs="Avenir"/>
                          <w:b/>
                          <w:color w:val="000000"/>
                          <w:lang w:val="en-GB"/>
                        </w:rPr>
                        <w:t>Meeting location</w:t>
                      </w:r>
                      <w:r w:rsidRPr="00A401A1">
                        <w:rPr>
                          <w:rFonts w:eastAsia="Avenir" w:cs="Avenir"/>
                          <w:color w:val="000000"/>
                          <w:lang w:val="en-GB"/>
                        </w:rPr>
                        <w:t xml:space="preserve">: </w:t>
                      </w:r>
                      <w:r w:rsidR="006842F6" w:rsidRPr="00A401A1">
                        <w:rPr>
                          <w:rFonts w:eastAsia="Avenir" w:cs="Avenir"/>
                          <w:color w:val="000000"/>
                          <w:lang w:val="en-GB"/>
                        </w:rPr>
                        <w:tab/>
                      </w:r>
                      <w:r w:rsidR="00A401A1" w:rsidRPr="00A401A1">
                        <w:rPr>
                          <w:rFonts w:eastAsia="Avenir" w:cs="Avenir"/>
                          <w:color w:val="000000"/>
                          <w:lang w:val="en-GB"/>
                        </w:rPr>
                        <w:t>[</w:t>
                      </w:r>
                      <w:r w:rsidR="00192576" w:rsidRPr="00A401A1">
                        <w:rPr>
                          <w:rFonts w:eastAsia="Avenir" w:cs="Avenir"/>
                          <w:color w:val="000000"/>
                          <w:lang w:val="en-GB"/>
                        </w:rPr>
                        <w:t>virtual, via emails</w:t>
                      </w:r>
                      <w:r w:rsidR="00A401A1" w:rsidRPr="00A401A1">
                        <w:rPr>
                          <w:rFonts w:eastAsia="Avenir" w:cs="Avenir"/>
                          <w:color w:val="000000"/>
                          <w:lang w:val="en-GB"/>
                        </w:rPr>
                        <w:t>/Zoom/place]</w:t>
                      </w:r>
                    </w:p>
                    <w:p w:rsidR="00F0000F" w:rsidRPr="00A401A1" w:rsidRDefault="00F918E6">
                      <w:pPr>
                        <w:spacing w:line="258" w:lineRule="auto"/>
                        <w:textDirection w:val="btLr"/>
                        <w:rPr>
                          <w:lang w:val="en-GB"/>
                        </w:rPr>
                      </w:pPr>
                      <w:r w:rsidRPr="00A401A1">
                        <w:rPr>
                          <w:rFonts w:eastAsia="Avenir" w:cs="Avenir"/>
                          <w:b/>
                          <w:color w:val="000000"/>
                          <w:lang w:val="en-GB"/>
                        </w:rPr>
                        <w:t>Meeting Chair</w:t>
                      </w:r>
                      <w:r w:rsidRPr="00A401A1">
                        <w:rPr>
                          <w:rFonts w:eastAsia="Avenir" w:cs="Avenir"/>
                          <w:color w:val="000000"/>
                          <w:lang w:val="en-GB"/>
                        </w:rPr>
                        <w:t xml:space="preserve">: </w:t>
                      </w:r>
                      <w:r w:rsidRPr="00A401A1">
                        <w:rPr>
                          <w:rFonts w:eastAsia="Avenir" w:cs="Avenir"/>
                          <w:color w:val="000000"/>
                          <w:lang w:val="en-GB"/>
                        </w:rPr>
                        <w:tab/>
                      </w:r>
                      <w:r w:rsidR="00A401A1" w:rsidRPr="00A401A1">
                        <w:rPr>
                          <w:rFonts w:eastAsia="Avenir" w:cs="Avenir"/>
                          <w:color w:val="000000"/>
                          <w:lang w:val="en-GB"/>
                        </w:rPr>
                        <w:t>[Name (Affiliation short name)]</w:t>
                      </w:r>
                    </w:p>
                    <w:p w:rsidR="00F0000F" w:rsidRDefault="00F918E6" w:rsidP="0030169D">
                      <w:pPr>
                        <w:spacing w:after="0" w:line="258" w:lineRule="auto"/>
                        <w:ind w:left="2123" w:hanging="2123"/>
                        <w:textDirection w:val="btLr"/>
                        <w:rPr>
                          <w:rFonts w:eastAsia="Avenir" w:cs="Avenir"/>
                          <w:color w:val="000000"/>
                        </w:rPr>
                      </w:pPr>
                      <w:r w:rsidRPr="006842F6">
                        <w:rPr>
                          <w:rFonts w:eastAsia="Avenir" w:cs="Avenir"/>
                          <w:b/>
                          <w:color w:val="000000"/>
                        </w:rPr>
                        <w:t>Participants</w:t>
                      </w:r>
                      <w:r w:rsidR="00192576">
                        <w:rPr>
                          <w:rFonts w:eastAsia="Avenir" w:cs="Avenir"/>
                          <w:b/>
                          <w:color w:val="000000"/>
                        </w:rPr>
                        <w:t xml:space="preserve"> (voting members)</w:t>
                      </w:r>
                      <w:r w:rsidRPr="006842F6">
                        <w:rPr>
                          <w:rFonts w:eastAsia="Avenir" w:cs="Avenir"/>
                          <w:color w:val="000000"/>
                        </w:rPr>
                        <w:t>:</w:t>
                      </w:r>
                    </w:p>
                    <w:p w:rsidR="00A401A1" w:rsidRDefault="00A401A1" w:rsidP="00A401A1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0" w:line="258" w:lineRule="auto"/>
                        <w:textDirection w:val="btLr"/>
                        <w:rPr>
                          <w:rFonts w:eastAsia="Avenir" w:cs="Avenir"/>
                          <w:color w:val="000000"/>
                        </w:rPr>
                      </w:pPr>
                      <w:r>
                        <w:rPr>
                          <w:rFonts w:eastAsia="Avenir" w:cs="Avenir"/>
                          <w:color w:val="000000"/>
                        </w:rPr>
                        <w:t>[Name (Affiliation short name)];</w:t>
                      </w:r>
                    </w:p>
                    <w:p w:rsidR="00A401A1" w:rsidRPr="00A401A1" w:rsidRDefault="00A401A1" w:rsidP="00A401A1">
                      <w:pPr>
                        <w:pStyle w:val="Paragrafoelenco"/>
                        <w:numPr>
                          <w:ilvl w:val="0"/>
                          <w:numId w:val="6"/>
                        </w:numPr>
                        <w:spacing w:after="0" w:line="258" w:lineRule="auto"/>
                        <w:textDirection w:val="btLr"/>
                        <w:rPr>
                          <w:rFonts w:eastAsia="Avenir" w:cs="Avenir"/>
                          <w:color w:val="000000"/>
                        </w:rPr>
                      </w:pPr>
                      <w:r>
                        <w:rPr>
                          <w:rFonts w:eastAsia="Avenir" w:cs="Avenir"/>
                          <w:color w:val="000000"/>
                        </w:rPr>
                        <w:t>[Name (Affiliation short name)].</w:t>
                      </w:r>
                    </w:p>
                    <w:p w:rsidR="0030169D" w:rsidRPr="0030169D" w:rsidRDefault="0030169D" w:rsidP="0030169D">
                      <w:pPr>
                        <w:spacing w:after="0" w:line="258" w:lineRule="auto"/>
                        <w:textDirection w:val="btLr"/>
                        <w:rPr>
                          <w:b/>
                          <w:bCs/>
                          <w:i/>
                          <w:iCs/>
                        </w:rPr>
                      </w:pPr>
                      <w:r w:rsidRPr="0030169D">
                        <w:rPr>
                          <w:b/>
                          <w:bCs/>
                          <w:i/>
                          <w:iCs/>
                        </w:rPr>
                        <w:t>Staff and Guests:</w:t>
                      </w:r>
                    </w:p>
                    <w:p w:rsidR="0030169D" w:rsidRPr="00A401A1" w:rsidRDefault="00A401A1" w:rsidP="00A401A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line="258" w:lineRule="auto"/>
                        <w:textDirection w:val="btLr"/>
                        <w:rPr>
                          <w:lang w:val="en-GB"/>
                        </w:rPr>
                      </w:pPr>
                      <w:r w:rsidRPr="00A401A1">
                        <w:rPr>
                          <w:rFonts w:eastAsia="Avenir" w:cs="Avenir"/>
                          <w:color w:val="000000"/>
                          <w:lang w:val="en-GB"/>
                        </w:rPr>
                        <w:t>[Name (Affiliation short name), role for the project]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0000F" w:rsidRPr="00A401A1" w:rsidRDefault="00F0000F">
      <w:pPr>
        <w:rPr>
          <w:rFonts w:eastAsia="Avenir" w:cs="Avenir"/>
          <w:color w:val="6095AB"/>
          <w:sz w:val="28"/>
          <w:szCs w:val="28"/>
          <w:lang w:val="en-GB"/>
        </w:rPr>
      </w:pPr>
    </w:p>
    <w:p w:rsidR="00F0000F" w:rsidRPr="00A401A1" w:rsidRDefault="00F0000F">
      <w:pPr>
        <w:rPr>
          <w:rFonts w:eastAsia="Avenir" w:cs="Avenir"/>
          <w:color w:val="6095AB"/>
          <w:sz w:val="28"/>
          <w:szCs w:val="28"/>
          <w:lang w:val="en-GB"/>
        </w:rPr>
      </w:pPr>
    </w:p>
    <w:p w:rsidR="00F0000F" w:rsidRPr="00A401A1" w:rsidRDefault="00F0000F">
      <w:pPr>
        <w:rPr>
          <w:rFonts w:eastAsia="Avenir" w:cs="Avenir"/>
          <w:color w:val="6095AB"/>
          <w:sz w:val="28"/>
          <w:szCs w:val="28"/>
          <w:lang w:val="en-GB"/>
        </w:rPr>
      </w:pPr>
    </w:p>
    <w:p w:rsidR="00F0000F" w:rsidRPr="00A401A1" w:rsidRDefault="00F0000F">
      <w:pPr>
        <w:rPr>
          <w:rFonts w:eastAsia="Avenir" w:cs="Avenir"/>
          <w:color w:val="6095AB"/>
          <w:sz w:val="28"/>
          <w:szCs w:val="28"/>
          <w:lang w:val="en-GB"/>
        </w:rPr>
      </w:pPr>
    </w:p>
    <w:p w:rsidR="00F0000F" w:rsidRPr="00A401A1" w:rsidRDefault="00F0000F">
      <w:pPr>
        <w:rPr>
          <w:rFonts w:eastAsia="Avenir" w:cs="Avenir"/>
          <w:color w:val="6095AB"/>
          <w:sz w:val="28"/>
          <w:szCs w:val="28"/>
          <w:lang w:val="en-GB"/>
        </w:rPr>
      </w:pPr>
    </w:p>
    <w:p w:rsidR="00F0000F" w:rsidRPr="00A401A1" w:rsidRDefault="00F0000F">
      <w:pPr>
        <w:rPr>
          <w:rFonts w:eastAsia="Avenir" w:cs="Avenir"/>
          <w:color w:val="6095AB"/>
          <w:sz w:val="28"/>
          <w:szCs w:val="28"/>
          <w:lang w:val="en-GB"/>
        </w:rPr>
      </w:pPr>
    </w:p>
    <w:p w:rsidR="0030169D" w:rsidRPr="00A401A1" w:rsidRDefault="0030169D">
      <w:pPr>
        <w:rPr>
          <w:rFonts w:eastAsia="Avenir" w:cs="Avenir"/>
          <w:color w:val="6095AB"/>
          <w:sz w:val="28"/>
          <w:szCs w:val="28"/>
          <w:lang w:val="en-GB"/>
        </w:rPr>
      </w:pPr>
    </w:p>
    <w:p w:rsidR="00C76127" w:rsidRPr="00A401A1" w:rsidRDefault="00C76127">
      <w:pPr>
        <w:rPr>
          <w:rFonts w:eastAsia="Avenir" w:cs="Avenir"/>
          <w:color w:val="6095AB"/>
          <w:sz w:val="28"/>
          <w:szCs w:val="28"/>
          <w:lang w:val="en-GB"/>
        </w:rPr>
      </w:pPr>
    </w:p>
    <w:p w:rsidR="00F0000F" w:rsidRPr="00A76A85" w:rsidRDefault="00C76127" w:rsidP="00A76A85">
      <w:pPr>
        <w:pStyle w:val="Titolo2"/>
      </w:pPr>
      <w:r w:rsidRPr="00A76A85">
        <w:t>Meeting A</w:t>
      </w:r>
      <w:r w:rsidR="00A401A1" w:rsidRPr="00A76A85">
        <w:t>genda</w:t>
      </w:r>
    </w:p>
    <w:p w:rsidR="00F0000F" w:rsidRPr="00A401A1" w:rsidRDefault="00C76127" w:rsidP="00A76A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venir" w:cs="Avenir"/>
          <w:color w:val="000000"/>
          <w:lang w:val="en-GB"/>
        </w:rPr>
      </w:pPr>
      <w:r w:rsidRPr="00A76A85">
        <w:rPr>
          <w:rFonts w:eastAsia="Avenir" w:cs="Avenir"/>
          <w:i/>
          <w:iCs/>
          <w:color w:val="000000"/>
          <w:lang w:val="en-GB"/>
        </w:rPr>
        <w:t>[A summary of the meeting agenda, e.g. meeting objectives and agenda items]</w:t>
      </w:r>
      <w:r w:rsidR="00192576" w:rsidRPr="00A401A1">
        <w:rPr>
          <w:rFonts w:eastAsia="Avenir" w:cs="Avenir"/>
          <w:color w:val="000000"/>
          <w:lang w:val="en-GB"/>
        </w:rPr>
        <w:t>;</w:t>
      </w:r>
    </w:p>
    <w:p w:rsidR="00A401A1" w:rsidRPr="00C76127" w:rsidRDefault="00A401A1" w:rsidP="00C761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360"/>
        <w:rPr>
          <w:rFonts w:eastAsia="Avenir" w:cs="Avenir"/>
          <w:color w:val="000000"/>
          <w:lang w:val="en-GB"/>
        </w:rPr>
      </w:pPr>
      <w:r>
        <w:rPr>
          <w:rFonts w:eastAsia="Avenir" w:cs="Avenir"/>
          <w:color w:val="000000"/>
          <w:lang w:val="en-GB"/>
        </w:rPr>
        <w:t>Text</w:t>
      </w:r>
      <w:r w:rsidR="00192576" w:rsidRPr="00A401A1">
        <w:rPr>
          <w:rFonts w:eastAsia="Avenir" w:cs="Avenir"/>
          <w:color w:val="000000"/>
          <w:lang w:val="en-GB"/>
        </w:rPr>
        <w:t>.</w:t>
      </w:r>
    </w:p>
    <w:p w:rsidR="00F0000F" w:rsidRPr="00A401A1" w:rsidRDefault="00F918E6" w:rsidP="00A76A85">
      <w:pPr>
        <w:pStyle w:val="Titolo2"/>
        <w:rPr>
          <w:lang w:val="en-GB"/>
        </w:rPr>
      </w:pPr>
      <w:r w:rsidRPr="00A401A1">
        <w:rPr>
          <w:lang w:val="en-GB"/>
        </w:rPr>
        <w:t>Meeting notes</w:t>
      </w:r>
    </w:p>
    <w:p w:rsidR="00C76127" w:rsidRDefault="00A401A1" w:rsidP="00A76A85">
      <w:pPr>
        <w:pStyle w:val="Listofpoints1"/>
      </w:pPr>
      <w:r>
        <w:t>Text</w:t>
      </w:r>
    </w:p>
    <w:p w:rsidR="00C76127" w:rsidRDefault="00C76127" w:rsidP="00A76A85">
      <w:pPr>
        <w:pStyle w:val="Titolo2"/>
        <w:rPr>
          <w:lang w:val="en-GB"/>
        </w:rPr>
      </w:pPr>
      <w:r w:rsidRPr="00C76127">
        <w:rPr>
          <w:lang w:val="en-GB"/>
        </w:rPr>
        <w:t>Decision Taken</w:t>
      </w:r>
    </w:p>
    <w:p w:rsidR="00C76127" w:rsidRPr="00A76A85" w:rsidRDefault="00C76127" w:rsidP="00C76127">
      <w:pPr>
        <w:pStyle w:val="Paragrafoelenco"/>
        <w:numPr>
          <w:ilvl w:val="0"/>
          <w:numId w:val="8"/>
        </w:numPr>
        <w:spacing w:after="360"/>
        <w:rPr>
          <w:rFonts w:eastAsia="Avenir" w:cs="Avenir"/>
          <w:i/>
          <w:iCs/>
          <w:color w:val="000000"/>
          <w:lang w:val="en-GB"/>
        </w:rPr>
      </w:pPr>
      <w:r w:rsidRPr="00A76A85">
        <w:rPr>
          <w:rFonts w:eastAsia="Avenir" w:cs="Avenir"/>
          <w:i/>
          <w:iCs/>
          <w:color w:val="000000"/>
          <w:lang w:val="en-GB"/>
        </w:rPr>
        <w:t>[A list of decisions taken]</w:t>
      </w:r>
    </w:p>
    <w:p w:rsidR="00C76127" w:rsidRDefault="00C76127" w:rsidP="00A76A85">
      <w:pPr>
        <w:pStyle w:val="Titolo2"/>
        <w:rPr>
          <w:lang w:val="en-GB"/>
        </w:rPr>
      </w:pPr>
      <w:r w:rsidRPr="00C76127">
        <w:rPr>
          <w:lang w:val="en-GB"/>
        </w:rPr>
        <w:t>Actions/To Do Items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69"/>
        <w:gridCol w:w="2109"/>
        <w:gridCol w:w="1511"/>
        <w:gridCol w:w="1739"/>
      </w:tblGrid>
      <w:tr w:rsidR="00271952" w:rsidRPr="00C76127" w:rsidTr="00A76A85">
        <w:tc>
          <w:tcPr>
            <w:tcW w:w="4269" w:type="dxa"/>
          </w:tcPr>
          <w:p w:rsidR="00271952" w:rsidRPr="00271952" w:rsidRDefault="00271952" w:rsidP="00C76127">
            <w:pPr>
              <w:rPr>
                <w:rFonts w:eastAsia="Avenir" w:cs="Avenir"/>
                <w:sz w:val="20"/>
                <w:lang w:val="en-GB"/>
              </w:rPr>
            </w:pPr>
            <w:r w:rsidRPr="00271952">
              <w:rPr>
                <w:rFonts w:eastAsia="Avenir" w:cs="Avenir"/>
                <w:sz w:val="20"/>
                <w:lang w:val="en-GB"/>
              </w:rPr>
              <w:t>Description</w:t>
            </w:r>
          </w:p>
        </w:tc>
        <w:tc>
          <w:tcPr>
            <w:tcW w:w="2109" w:type="dxa"/>
          </w:tcPr>
          <w:p w:rsidR="00271952" w:rsidRPr="00271952" w:rsidRDefault="00271952" w:rsidP="00C76127">
            <w:pPr>
              <w:rPr>
                <w:rFonts w:eastAsia="Avenir" w:cs="Avenir"/>
                <w:sz w:val="20"/>
                <w:lang w:val="en-GB"/>
              </w:rPr>
            </w:pPr>
            <w:r w:rsidRPr="00271952">
              <w:rPr>
                <w:rFonts w:eastAsia="Avenir" w:cs="Avenir"/>
                <w:sz w:val="20"/>
                <w:lang w:val="en-GB"/>
              </w:rPr>
              <w:t>Status (Open/In progress/Closed/On hold)</w:t>
            </w:r>
          </w:p>
        </w:tc>
        <w:tc>
          <w:tcPr>
            <w:tcW w:w="1511" w:type="dxa"/>
          </w:tcPr>
          <w:p w:rsidR="00271952" w:rsidRPr="00271952" w:rsidRDefault="00271952" w:rsidP="00C76127">
            <w:pPr>
              <w:rPr>
                <w:rFonts w:eastAsia="Avenir" w:cs="Avenir"/>
                <w:sz w:val="20"/>
                <w:lang w:val="en-GB"/>
              </w:rPr>
            </w:pPr>
            <w:r w:rsidRPr="00271952">
              <w:rPr>
                <w:rFonts w:eastAsia="Avenir" w:cs="Avenir"/>
                <w:sz w:val="20"/>
                <w:lang w:val="en-GB"/>
              </w:rPr>
              <w:t>Schedule</w:t>
            </w:r>
          </w:p>
        </w:tc>
        <w:tc>
          <w:tcPr>
            <w:tcW w:w="1739" w:type="dxa"/>
          </w:tcPr>
          <w:p w:rsidR="00271952" w:rsidRPr="00271952" w:rsidRDefault="00271952" w:rsidP="00C76127">
            <w:pPr>
              <w:rPr>
                <w:rFonts w:eastAsia="Avenir" w:cs="Avenir"/>
                <w:sz w:val="20"/>
                <w:lang w:val="en-GB"/>
              </w:rPr>
            </w:pPr>
            <w:r w:rsidRPr="00271952">
              <w:rPr>
                <w:rFonts w:eastAsia="Avenir" w:cs="Avenir"/>
                <w:sz w:val="20"/>
                <w:lang w:val="en-GB"/>
              </w:rPr>
              <w:t>Lead person in charge</w:t>
            </w:r>
          </w:p>
        </w:tc>
      </w:tr>
      <w:tr w:rsidR="00271952" w:rsidRPr="00C76127" w:rsidTr="00A76A85">
        <w:tc>
          <w:tcPr>
            <w:tcW w:w="4269" w:type="dxa"/>
          </w:tcPr>
          <w:p w:rsidR="00271952" w:rsidRPr="00C76127" w:rsidRDefault="00271952" w:rsidP="00C76127">
            <w:pPr>
              <w:rPr>
                <w:rFonts w:eastAsia="Avenir" w:cs="Avenir"/>
                <w:szCs w:val="24"/>
                <w:lang w:val="en-GB"/>
              </w:rPr>
            </w:pPr>
          </w:p>
        </w:tc>
        <w:tc>
          <w:tcPr>
            <w:tcW w:w="2109" w:type="dxa"/>
          </w:tcPr>
          <w:p w:rsidR="00271952" w:rsidRPr="00C76127" w:rsidRDefault="00271952" w:rsidP="00C76127">
            <w:pPr>
              <w:rPr>
                <w:rFonts w:eastAsia="Avenir" w:cs="Avenir"/>
                <w:szCs w:val="24"/>
                <w:lang w:val="en-GB"/>
              </w:rPr>
            </w:pPr>
          </w:p>
        </w:tc>
        <w:tc>
          <w:tcPr>
            <w:tcW w:w="1511" w:type="dxa"/>
          </w:tcPr>
          <w:p w:rsidR="00271952" w:rsidRPr="00C76127" w:rsidRDefault="00271952" w:rsidP="00C76127">
            <w:pPr>
              <w:rPr>
                <w:rFonts w:eastAsia="Avenir" w:cs="Avenir"/>
                <w:szCs w:val="24"/>
                <w:lang w:val="en-GB"/>
              </w:rPr>
            </w:pPr>
          </w:p>
        </w:tc>
        <w:tc>
          <w:tcPr>
            <w:tcW w:w="1739" w:type="dxa"/>
          </w:tcPr>
          <w:p w:rsidR="00271952" w:rsidRPr="00C76127" w:rsidRDefault="00271952" w:rsidP="00C76127">
            <w:pPr>
              <w:rPr>
                <w:rFonts w:eastAsia="Avenir" w:cs="Avenir"/>
                <w:szCs w:val="24"/>
                <w:lang w:val="en-GB"/>
              </w:rPr>
            </w:pPr>
          </w:p>
        </w:tc>
      </w:tr>
      <w:tr w:rsidR="00271952" w:rsidRPr="00C76127" w:rsidTr="00A76A85">
        <w:tc>
          <w:tcPr>
            <w:tcW w:w="4269" w:type="dxa"/>
          </w:tcPr>
          <w:p w:rsidR="00271952" w:rsidRPr="00C76127" w:rsidRDefault="00271952" w:rsidP="00C76127">
            <w:pPr>
              <w:rPr>
                <w:rFonts w:eastAsia="Avenir" w:cs="Avenir"/>
                <w:szCs w:val="24"/>
                <w:lang w:val="en-GB"/>
              </w:rPr>
            </w:pPr>
          </w:p>
        </w:tc>
        <w:tc>
          <w:tcPr>
            <w:tcW w:w="2109" w:type="dxa"/>
          </w:tcPr>
          <w:p w:rsidR="00271952" w:rsidRPr="00C76127" w:rsidRDefault="00271952" w:rsidP="00C76127">
            <w:pPr>
              <w:rPr>
                <w:rFonts w:eastAsia="Avenir" w:cs="Avenir"/>
                <w:szCs w:val="24"/>
                <w:lang w:val="en-GB"/>
              </w:rPr>
            </w:pPr>
          </w:p>
        </w:tc>
        <w:tc>
          <w:tcPr>
            <w:tcW w:w="1511" w:type="dxa"/>
          </w:tcPr>
          <w:p w:rsidR="00271952" w:rsidRPr="00C76127" w:rsidRDefault="00271952" w:rsidP="00C76127">
            <w:pPr>
              <w:rPr>
                <w:rFonts w:eastAsia="Avenir" w:cs="Avenir"/>
                <w:szCs w:val="24"/>
                <w:lang w:val="en-GB"/>
              </w:rPr>
            </w:pPr>
          </w:p>
        </w:tc>
        <w:tc>
          <w:tcPr>
            <w:tcW w:w="1739" w:type="dxa"/>
          </w:tcPr>
          <w:p w:rsidR="00271952" w:rsidRPr="00C76127" w:rsidRDefault="00271952" w:rsidP="00C76127">
            <w:pPr>
              <w:rPr>
                <w:rFonts w:eastAsia="Avenir" w:cs="Avenir"/>
                <w:szCs w:val="24"/>
                <w:lang w:val="en-GB"/>
              </w:rPr>
            </w:pPr>
          </w:p>
        </w:tc>
      </w:tr>
      <w:tr w:rsidR="00271952" w:rsidRPr="00C76127" w:rsidTr="00A76A85">
        <w:tc>
          <w:tcPr>
            <w:tcW w:w="4269" w:type="dxa"/>
          </w:tcPr>
          <w:p w:rsidR="00271952" w:rsidRPr="00C76127" w:rsidRDefault="00271952" w:rsidP="00C76127">
            <w:pPr>
              <w:rPr>
                <w:rFonts w:eastAsia="Avenir" w:cs="Avenir"/>
                <w:szCs w:val="24"/>
                <w:lang w:val="en-GB"/>
              </w:rPr>
            </w:pPr>
          </w:p>
        </w:tc>
        <w:tc>
          <w:tcPr>
            <w:tcW w:w="2109" w:type="dxa"/>
          </w:tcPr>
          <w:p w:rsidR="00271952" w:rsidRPr="00C76127" w:rsidRDefault="00271952" w:rsidP="00C76127">
            <w:pPr>
              <w:rPr>
                <w:rFonts w:eastAsia="Avenir" w:cs="Avenir"/>
                <w:szCs w:val="24"/>
                <w:lang w:val="en-GB"/>
              </w:rPr>
            </w:pPr>
          </w:p>
        </w:tc>
        <w:tc>
          <w:tcPr>
            <w:tcW w:w="1511" w:type="dxa"/>
          </w:tcPr>
          <w:p w:rsidR="00271952" w:rsidRPr="00C76127" w:rsidRDefault="00271952" w:rsidP="00C76127">
            <w:pPr>
              <w:rPr>
                <w:rFonts w:eastAsia="Avenir" w:cs="Avenir"/>
                <w:szCs w:val="24"/>
                <w:lang w:val="en-GB"/>
              </w:rPr>
            </w:pPr>
          </w:p>
        </w:tc>
        <w:tc>
          <w:tcPr>
            <w:tcW w:w="1739" w:type="dxa"/>
          </w:tcPr>
          <w:p w:rsidR="00271952" w:rsidRPr="00C76127" w:rsidRDefault="00271952" w:rsidP="00C76127">
            <w:pPr>
              <w:rPr>
                <w:rFonts w:eastAsia="Avenir" w:cs="Avenir"/>
                <w:szCs w:val="24"/>
                <w:lang w:val="en-GB"/>
              </w:rPr>
            </w:pPr>
          </w:p>
        </w:tc>
      </w:tr>
    </w:tbl>
    <w:p w:rsidR="00A76A85" w:rsidRDefault="00A76A85" w:rsidP="00A76A85"/>
    <w:p w:rsidR="00C76127" w:rsidRDefault="00A76A85" w:rsidP="00A76A85">
      <w:pPr>
        <w:pStyle w:val="Titolo2"/>
      </w:pPr>
      <w:r>
        <w:br w:type="page"/>
      </w:r>
      <w:r w:rsidRPr="00A76A85">
        <w:lastRenderedPageBreak/>
        <w:t xml:space="preserve">Proposed Agenda for </w:t>
      </w:r>
      <w:r>
        <w:t>n</w:t>
      </w:r>
      <w:r w:rsidRPr="00A76A85">
        <w:t xml:space="preserve">ext </w:t>
      </w:r>
      <w:r>
        <w:t>m</w:t>
      </w:r>
      <w:r w:rsidRPr="00A76A85">
        <w:t>eeting</w:t>
      </w:r>
    </w:p>
    <w:p w:rsidR="00A76A85" w:rsidRDefault="00A76A85" w:rsidP="00A76A85">
      <w:pPr>
        <w:rPr>
          <w:i/>
          <w:iCs/>
          <w:lang w:val="en-GB"/>
        </w:rPr>
      </w:pPr>
      <w:r w:rsidRPr="00A76A85">
        <w:rPr>
          <w:i/>
          <w:iCs/>
          <w:lang w:val="en-GB"/>
        </w:rPr>
        <w:t>[List potential agenda items of the next meeting]</w:t>
      </w:r>
    </w:p>
    <w:p w:rsidR="00A76A85" w:rsidRDefault="00A76A85" w:rsidP="00A76A85">
      <w:pPr>
        <w:pStyle w:val="Titolo2"/>
        <w:rPr>
          <w:lang w:val="en-GB"/>
        </w:rPr>
      </w:pPr>
      <w:r>
        <w:rPr>
          <w:lang w:val="en-GB"/>
        </w:rPr>
        <w:t>Proposed date for next meeting</w:t>
      </w:r>
    </w:p>
    <w:p w:rsidR="00A76A85" w:rsidRDefault="00A76A85" w:rsidP="00A76A85">
      <w:pPr>
        <w:rPr>
          <w:lang w:val="en-GB"/>
        </w:rPr>
      </w:pPr>
    </w:p>
    <w:p w:rsidR="00A76A85" w:rsidRDefault="00A76A85" w:rsidP="00A76A85">
      <w:pPr>
        <w:pStyle w:val="Titolo2"/>
        <w:rPr>
          <w:lang w:val="en-GB"/>
        </w:rPr>
      </w:pPr>
      <w:r>
        <w:rPr>
          <w:lang w:val="en-GB"/>
        </w:rPr>
        <w:t>Related documents</w:t>
      </w:r>
    </w:p>
    <w:p w:rsidR="00A76A85" w:rsidRPr="00A76A85" w:rsidRDefault="00A76A85" w:rsidP="00A76A85">
      <w:pPr>
        <w:rPr>
          <w:i/>
          <w:iCs/>
          <w:lang w:val="en-GB"/>
        </w:rPr>
      </w:pPr>
      <w:r w:rsidRPr="00A76A85">
        <w:rPr>
          <w:i/>
          <w:iCs/>
          <w:lang w:val="en-GB"/>
        </w:rPr>
        <w:t>[Name of document - location]</w:t>
      </w:r>
    </w:p>
    <w:sectPr w:rsidR="00A76A85" w:rsidRPr="00A76A85" w:rsidSect="009E3B9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12" w:right="1134" w:bottom="1134" w:left="1134" w:header="708" w:footer="42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3B" w:rsidRDefault="0011063B">
      <w:pPr>
        <w:spacing w:after="0" w:line="240" w:lineRule="auto"/>
      </w:pPr>
      <w:r>
        <w:separator/>
      </w:r>
    </w:p>
  </w:endnote>
  <w:endnote w:type="continuationSeparator" w:id="0">
    <w:p w:rsidR="0011063B" w:rsidRDefault="0011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B9E" w:rsidRPr="00A401A1" w:rsidRDefault="0011063B" w:rsidP="009E3B9E">
    <w:pPr>
      <w:spacing w:after="0"/>
      <w:jc w:val="center"/>
      <w:rPr>
        <w:rFonts w:eastAsia="Avenir" w:cs="Avenir"/>
        <w:sz w:val="20"/>
        <w:szCs w:val="20"/>
        <w:lang w:val="en-GB"/>
      </w:rPr>
    </w:pPr>
    <w:sdt>
      <w:sdtPr>
        <w:rPr>
          <w:rFonts w:ascii="Avenir" w:eastAsia="Avenir" w:hAnsi="Avenir" w:cs="Avenir"/>
          <w:color w:val="000000"/>
        </w:rPr>
        <w:id w:val="-669411806"/>
        <w:docPartObj>
          <w:docPartGallery w:val="Page Numbers (Bottom of Page)"/>
          <w:docPartUnique/>
        </w:docPartObj>
      </w:sdtPr>
      <w:sdtEndPr/>
      <w:sdtContent>
        <w:r w:rsidR="009E3B9E" w:rsidRPr="009E3B9E">
          <w:rPr>
            <w:rFonts w:ascii="Avenir" w:eastAsia="Avenir" w:hAnsi="Avenir" w:cs="Avenir"/>
            <w:noProof/>
            <w:color w:val="000000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219FD787" wp14:editId="5F771ED7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9" name="Grupp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E3B9E" w:rsidRDefault="009E3B9E">
                                <w:pPr>
                                  <w:pStyle w:val="Pidipa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203A0" w:rsidRPr="00B203A0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19FD787" id="Gruppo 9" o:spid="_x0000_s1027" style="position:absolute;left:0;text-align:left;margin-left:-16.8pt;margin-top:0;width:34.4pt;height:56.45pt;z-index:251662336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" filled="f" strokecolor="#7f7f7f">
                    <v:textbox>
                      <w:txbxContent>
                        <w:p w:rsidR="009E3B9E" w:rsidRDefault="009E3B9E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203A0" w:rsidRPr="00B203A0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sdtContent>
    </w:sdt>
    <w:r w:rsidR="009E3B9E" w:rsidRPr="00A401A1">
      <w:rPr>
        <w:rFonts w:eastAsia="Avenir" w:cs="Avenir"/>
        <w:sz w:val="20"/>
        <w:szCs w:val="20"/>
        <w:lang w:val="en-GB"/>
      </w:rPr>
      <w:t>This project has received funding from the European Union’s Horizon Europe research</w:t>
    </w:r>
  </w:p>
  <w:p w:rsidR="009E3B9E" w:rsidRPr="00A401A1" w:rsidRDefault="009E3B9E" w:rsidP="009E3B9E">
    <w:pPr>
      <w:spacing w:after="0"/>
      <w:jc w:val="center"/>
      <w:rPr>
        <w:rFonts w:eastAsia="Avenir" w:cs="Avenir"/>
        <w:sz w:val="20"/>
        <w:szCs w:val="20"/>
        <w:lang w:val="en-GB"/>
      </w:rPr>
    </w:pPr>
    <w:r w:rsidRPr="00A401A1">
      <w:rPr>
        <w:rFonts w:eastAsia="Avenir" w:cs="Avenir"/>
        <w:sz w:val="20"/>
        <w:szCs w:val="20"/>
        <w:lang w:val="en-GB"/>
      </w:rPr>
      <w:t>and innovation programme under grant agreement No 101099093</w:t>
    </w:r>
  </w:p>
  <w:p w:rsidR="00F0000F" w:rsidRPr="00A401A1" w:rsidRDefault="00F000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Avenir" w:eastAsia="Avenir" w:hAnsi="Avenir" w:cs="Avenir"/>
        <w:color w:val="00000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364713"/>
      <w:docPartObj>
        <w:docPartGallery w:val="Page Numbers (Bottom of Page)"/>
        <w:docPartUnique/>
      </w:docPartObj>
    </w:sdtPr>
    <w:sdtEndPr/>
    <w:sdtContent>
      <w:p w:rsidR="009E3B9E" w:rsidRDefault="009E3B9E">
        <w:pPr>
          <w:pStyle w:val="Pidipagin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3EB9F68C" wp14:editId="298FE68D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5" name="Gruppo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1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E3B9E" w:rsidRDefault="009E3B9E">
                                <w:pPr>
                                  <w:pStyle w:val="Pidipa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203A0" w:rsidRPr="00B203A0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B9F68C" id="Gruppo 15" o:spid="_x0000_s1030" style="position:absolute;left:0;text-align:left;margin-left:-16.8pt;margin-top:0;width:34.4pt;height:56.45pt;z-index:25166438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31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" strokecolor="#7f7f7f"/>
                  <v:rect id="Rectangle 78" o:spid="_x0000_s1032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" filled="f" strokecolor="#7f7f7f">
                    <v:textbox>
                      <w:txbxContent>
                        <w:p w:rsidR="009E3B9E" w:rsidRDefault="009E3B9E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203A0" w:rsidRPr="00B203A0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3B" w:rsidRDefault="0011063B">
      <w:pPr>
        <w:spacing w:after="0" w:line="240" w:lineRule="auto"/>
      </w:pPr>
      <w:r>
        <w:separator/>
      </w:r>
    </w:p>
  </w:footnote>
  <w:footnote w:type="continuationSeparator" w:id="0">
    <w:p w:rsidR="0011063B" w:rsidRDefault="00110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0F" w:rsidRDefault="005A3F7B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hidden="0" allowOverlap="1" wp14:anchorId="5603F3A5" wp14:editId="48E7D284">
              <wp:simplePos x="0" y="0"/>
              <wp:positionH relativeFrom="column">
                <wp:posOffset>-457200</wp:posOffset>
              </wp:positionH>
              <wp:positionV relativeFrom="paragraph">
                <wp:posOffset>647065</wp:posOffset>
              </wp:positionV>
              <wp:extent cx="7038975" cy="0"/>
              <wp:effectExtent l="19050" t="19050" r="28575" b="19050"/>
              <wp:wrapNone/>
              <wp:docPr id="2" name="Connettore 2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8975" cy="0"/>
                      </a:xfrm>
                      <a:prstGeom prst="straightConnector1">
                        <a:avLst/>
                      </a:prstGeom>
                      <a:noFill/>
                      <a:ln w="28575" cap="rnd" cmpd="sng">
                        <a:solidFill>
                          <a:srgbClr val="6095AB">
                            <a:alpha val="49803"/>
                          </a:srgbClr>
                        </a:solidFill>
                        <a:prstDash val="solid"/>
                        <a:miter lim="800000"/>
                        <a:headEnd type="none" w="med" len="med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B0533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-36pt;margin-top:50.95pt;width:554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" strokecolor="#6095ab" strokeweight="2.25pt">
              <v:stroke endarrowwidth="narrow" endarrowlength="short" opacity="32639f" joinstyle="miter" endcap="round"/>
            </v:shape>
          </w:pict>
        </mc:Fallback>
      </mc:AlternateContent>
    </w:r>
    <w:r w:rsidR="00F918E6">
      <w:rPr>
        <w:noProof/>
      </w:rPr>
      <w:drawing>
        <wp:anchor distT="114300" distB="114300" distL="114300" distR="114300" simplePos="0" relativeHeight="251658240" behindDoc="1" locked="0" layoutInCell="1" hidden="0" allowOverlap="1" wp14:anchorId="10D7E50D" wp14:editId="42055F73">
          <wp:simplePos x="0" y="0"/>
          <wp:positionH relativeFrom="column">
            <wp:posOffset>1</wp:posOffset>
          </wp:positionH>
          <wp:positionV relativeFrom="paragraph">
            <wp:posOffset>-180974</wp:posOffset>
          </wp:positionV>
          <wp:extent cx="2599373" cy="590366"/>
          <wp:effectExtent l="0" t="0" r="0" b="0"/>
          <wp:wrapNone/>
          <wp:docPr id="7" name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38434" b="39001"/>
                  <a:stretch>
                    <a:fillRect/>
                  </a:stretch>
                </pic:blipFill>
                <pic:spPr>
                  <a:xfrm>
                    <a:off x="0" y="0"/>
                    <a:ext cx="2599373" cy="5903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918E6">
      <w:rPr>
        <w:noProof/>
      </w:rPr>
      <w:drawing>
        <wp:anchor distT="0" distB="0" distL="114300" distR="114300" simplePos="0" relativeHeight="251660288" behindDoc="0" locked="0" layoutInCell="1" hidden="0" allowOverlap="1" wp14:anchorId="08D43848" wp14:editId="1A5F9903">
          <wp:simplePos x="0" y="0"/>
          <wp:positionH relativeFrom="column">
            <wp:posOffset>3491233</wp:posOffset>
          </wp:positionH>
          <wp:positionV relativeFrom="paragraph">
            <wp:posOffset>-40004</wp:posOffset>
          </wp:positionV>
          <wp:extent cx="2628900" cy="400050"/>
          <wp:effectExtent l="0" t="0" r="0" b="0"/>
          <wp:wrapNone/>
          <wp:docPr id="8" name="Immagine 8" descr="https://lh5.googleusercontent.com/1R94bHM4cFGxOX_KRqfxaG5CQOK8ibTCFCwaprAQmxNX3FHrjTq3GWgDmBS7aFPvvKjIABpmMgE1iElqkIjLYWzv44TmGogeRJzkuqUzH9gpK1jmu76CG0TL1gFGGw-rIkMn--HGZVlVHT-ojXINVA=s20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5.googleusercontent.com/1R94bHM4cFGxOX_KRqfxaG5CQOK8ibTCFCwaprAQmxNX3FHrjTq3GWgDmBS7aFPvvKjIABpmMgE1iElqkIjLYWzv44TmGogeRJzkuqUzH9gpK1jmu76CG0TL1gFGGw-rIkMn--HGZVlVHT-ojXINVA=s2048"/>
                  <pic:cNvPicPr preferRelativeResize="0"/>
                </pic:nvPicPr>
                <pic:blipFill>
                  <a:blip r:embed="rId2"/>
                  <a:srcRect r="15527" b="3510"/>
                  <a:stretch>
                    <a:fillRect/>
                  </a:stretch>
                </pic:blipFill>
                <pic:spPr>
                  <a:xfrm>
                    <a:off x="0" y="0"/>
                    <a:ext cx="262890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06C" w:rsidRDefault="005C206C" w:rsidP="005C206C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66432" behindDoc="1" locked="0" layoutInCell="1" hidden="0" allowOverlap="1" wp14:anchorId="36F568A9" wp14:editId="7FBCEC9D">
          <wp:simplePos x="0" y="0"/>
          <wp:positionH relativeFrom="column">
            <wp:posOffset>1</wp:posOffset>
          </wp:positionH>
          <wp:positionV relativeFrom="paragraph">
            <wp:posOffset>-180974</wp:posOffset>
          </wp:positionV>
          <wp:extent cx="2599373" cy="590366"/>
          <wp:effectExtent l="0" t="0" r="0" b="0"/>
          <wp:wrapNone/>
          <wp:docPr id="19" name="Immagine 19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 descr="Immagine che contiene logo&#10;&#10;Descrizione generata automaticamente"/>
                  <pic:cNvPicPr preferRelativeResize="0"/>
                </pic:nvPicPr>
                <pic:blipFill>
                  <a:blip r:embed="rId1"/>
                  <a:srcRect t="38434" b="39001"/>
                  <a:stretch>
                    <a:fillRect/>
                  </a:stretch>
                </pic:blipFill>
                <pic:spPr>
                  <a:xfrm>
                    <a:off x="0" y="0"/>
                    <a:ext cx="2599373" cy="5903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hidden="0" allowOverlap="1" wp14:anchorId="69A3BE53" wp14:editId="7E2FEC55">
          <wp:simplePos x="0" y="0"/>
          <wp:positionH relativeFrom="column">
            <wp:posOffset>3491233</wp:posOffset>
          </wp:positionH>
          <wp:positionV relativeFrom="paragraph">
            <wp:posOffset>-40004</wp:posOffset>
          </wp:positionV>
          <wp:extent cx="2628900" cy="400050"/>
          <wp:effectExtent l="0" t="0" r="0" b="0"/>
          <wp:wrapNone/>
          <wp:docPr id="20" name="Immagine 20" descr="https://lh5.googleusercontent.com/1R94bHM4cFGxOX_KRqfxaG5CQOK8ibTCFCwaprAQmxNX3FHrjTq3GWgDmBS7aFPvvKjIABpmMgE1iElqkIjLYWzv44TmGogeRJzkuqUzH9gpK1jmu76CG0TL1gFGGw-rIkMn--HGZVlVHT-ojXINVA=s20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5.googleusercontent.com/1R94bHM4cFGxOX_KRqfxaG5CQOK8ibTCFCwaprAQmxNX3FHrjTq3GWgDmBS7aFPvvKjIABpmMgE1iElqkIjLYWzv44TmGogeRJzkuqUzH9gpK1jmu76CG0TL1gFGGw-rIkMn--HGZVlVHT-ojXINVA=s2048"/>
                  <pic:cNvPicPr preferRelativeResize="0"/>
                </pic:nvPicPr>
                <pic:blipFill>
                  <a:blip r:embed="rId2"/>
                  <a:srcRect r="15527" b="3510"/>
                  <a:stretch>
                    <a:fillRect/>
                  </a:stretch>
                </pic:blipFill>
                <pic:spPr>
                  <a:xfrm>
                    <a:off x="0" y="0"/>
                    <a:ext cx="262890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C206C" w:rsidRDefault="005C206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0DCE3F58" wp14:editId="770254FC">
              <wp:simplePos x="0" y="0"/>
              <wp:positionH relativeFrom="column">
                <wp:posOffset>-510541</wp:posOffset>
              </wp:positionH>
              <wp:positionV relativeFrom="paragraph">
                <wp:posOffset>474981</wp:posOffset>
              </wp:positionV>
              <wp:extent cx="7038975" cy="0"/>
              <wp:effectExtent l="19050" t="19050" r="28575" b="19050"/>
              <wp:wrapNone/>
              <wp:docPr id="18" name="Connettore 2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8975" cy="0"/>
                      </a:xfrm>
                      <a:prstGeom prst="straightConnector1">
                        <a:avLst/>
                      </a:prstGeom>
                      <a:noFill/>
                      <a:ln w="28575" cap="rnd" cmpd="sng">
                        <a:solidFill>
                          <a:srgbClr val="6095AB">
                            <a:alpha val="49803"/>
                          </a:srgbClr>
                        </a:solidFill>
                        <a:prstDash val="solid"/>
                        <a:miter lim="800000"/>
                        <a:headEnd type="none" w="med" len="med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FC89C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8" o:spid="_x0000_s1026" type="#_x0000_t32" style="position:absolute;margin-left:-40.2pt;margin-top:37.4pt;width:554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" strokecolor="#6095ab" strokeweight="2.25pt">
              <v:stroke endarrowwidth="narrow" endarrowlength="short" opacity="32639f" joinstyle="miter" endcap="rou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3E27"/>
    <w:multiLevelType w:val="hybridMultilevel"/>
    <w:tmpl w:val="3ACCECD2"/>
    <w:lvl w:ilvl="0" w:tplc="04E66956">
      <w:start w:val="1"/>
      <w:numFmt w:val="bullet"/>
      <w:pStyle w:val="Listofpoints2"/>
      <w:lvlText w:val=""/>
      <w:lvlJc w:val="left"/>
      <w:pPr>
        <w:ind w:left="1080" w:hanging="360"/>
      </w:pPr>
      <w:rPr>
        <w:rFonts w:ascii="Wingdings" w:hAnsi="Wingdings" w:hint="default"/>
        <w:color w:val="767171" w:themeColor="background2" w:themeShade="8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E2061F"/>
    <w:multiLevelType w:val="hybridMultilevel"/>
    <w:tmpl w:val="B3426450"/>
    <w:lvl w:ilvl="0" w:tplc="B88A192A">
      <w:start w:val="1"/>
      <w:numFmt w:val="bullet"/>
      <w:pStyle w:val="Listofpoints1"/>
      <w:lvlText w:val="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5286E"/>
    <w:multiLevelType w:val="hybridMultilevel"/>
    <w:tmpl w:val="70BA0A48"/>
    <w:lvl w:ilvl="0" w:tplc="6FDE0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69F7"/>
    <w:multiLevelType w:val="hybridMultilevel"/>
    <w:tmpl w:val="FABA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600A7"/>
    <w:multiLevelType w:val="hybridMultilevel"/>
    <w:tmpl w:val="821CCA34"/>
    <w:lvl w:ilvl="0" w:tplc="6FDE0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D0960"/>
    <w:multiLevelType w:val="multilevel"/>
    <w:tmpl w:val="D750CDB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4782E66"/>
    <w:multiLevelType w:val="hybridMultilevel"/>
    <w:tmpl w:val="660C7840"/>
    <w:lvl w:ilvl="0" w:tplc="6FDE0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43ACE"/>
    <w:multiLevelType w:val="hybridMultilevel"/>
    <w:tmpl w:val="9014C124"/>
    <w:lvl w:ilvl="0" w:tplc="6FDE0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46F1C"/>
    <w:multiLevelType w:val="hybridMultilevel"/>
    <w:tmpl w:val="99328C10"/>
    <w:lvl w:ilvl="0" w:tplc="6FDE0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C4180"/>
    <w:multiLevelType w:val="multilevel"/>
    <w:tmpl w:val="5C9659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A0"/>
    <w:rsid w:val="00084534"/>
    <w:rsid w:val="000F7667"/>
    <w:rsid w:val="0011063B"/>
    <w:rsid w:val="00192576"/>
    <w:rsid w:val="001B1BD7"/>
    <w:rsid w:val="0026591D"/>
    <w:rsid w:val="00271952"/>
    <w:rsid w:val="0030169D"/>
    <w:rsid w:val="0033744C"/>
    <w:rsid w:val="003A4458"/>
    <w:rsid w:val="00476F1C"/>
    <w:rsid w:val="005A3F7B"/>
    <w:rsid w:val="005C206C"/>
    <w:rsid w:val="006842F6"/>
    <w:rsid w:val="00940B4A"/>
    <w:rsid w:val="009E3B9E"/>
    <w:rsid w:val="00A40191"/>
    <w:rsid w:val="00A401A1"/>
    <w:rsid w:val="00A76A85"/>
    <w:rsid w:val="00B203A0"/>
    <w:rsid w:val="00BA0C52"/>
    <w:rsid w:val="00C76127"/>
    <w:rsid w:val="00F0000F"/>
    <w:rsid w:val="00F918E6"/>
    <w:rsid w:val="00F9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77D1E"/>
  <w15:docId w15:val="{57BEE158-4734-4756-999B-D1267722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Normal"/>
    <w:qFormat/>
    <w:rsid w:val="00271952"/>
    <w:pPr>
      <w:jc w:val="both"/>
    </w:pPr>
    <w:rPr>
      <w:rFonts w:ascii="Avenir Next LT Pro" w:hAnsi="Avenir Next LT Pro"/>
    </w:rPr>
  </w:style>
  <w:style w:type="paragraph" w:styleId="Titolo1">
    <w:name w:val="heading 1"/>
    <w:aliases w:val="Title 1"/>
    <w:basedOn w:val="Normale"/>
    <w:next w:val="Normale"/>
    <w:uiPriority w:val="9"/>
    <w:qFormat/>
    <w:rsid w:val="00271952"/>
    <w:pPr>
      <w:keepNext/>
      <w:keepLines/>
      <w:spacing w:before="480" w:after="120"/>
      <w:outlineLvl w:val="0"/>
    </w:pPr>
    <w:rPr>
      <w:color w:val="6095AB"/>
      <w:sz w:val="32"/>
      <w:szCs w:val="48"/>
    </w:rPr>
  </w:style>
  <w:style w:type="paragraph" w:styleId="Titolo2">
    <w:name w:val="heading 2"/>
    <w:aliases w:val="Title 2"/>
    <w:basedOn w:val="Normale"/>
    <w:next w:val="Normale"/>
    <w:uiPriority w:val="9"/>
    <w:unhideWhenUsed/>
    <w:qFormat/>
    <w:rsid w:val="00271952"/>
    <w:pPr>
      <w:keepNext/>
      <w:keepLines/>
      <w:spacing w:before="360" w:after="80"/>
      <w:outlineLvl w:val="1"/>
    </w:pPr>
    <w:rPr>
      <w:color w:val="6095AB"/>
      <w:sz w:val="28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aliases w:val="Title frontpage"/>
    <w:basedOn w:val="Normale"/>
    <w:next w:val="Normale"/>
    <w:uiPriority w:val="10"/>
    <w:qFormat/>
    <w:rsid w:val="00271952"/>
    <w:pPr>
      <w:keepNext/>
      <w:keepLines/>
      <w:spacing w:before="480" w:after="120"/>
    </w:pPr>
    <w:rPr>
      <w:color w:val="6095AB"/>
      <w:sz w:val="5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C77E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EEB"/>
  </w:style>
  <w:style w:type="paragraph" w:styleId="Pidipagina">
    <w:name w:val="footer"/>
    <w:basedOn w:val="Normale"/>
    <w:link w:val="PidipaginaCarattere"/>
    <w:uiPriority w:val="99"/>
    <w:unhideWhenUsed/>
    <w:rsid w:val="00C77E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EEB"/>
  </w:style>
  <w:style w:type="paragraph" w:styleId="Paragrafoelenco">
    <w:name w:val="List Paragraph"/>
    <w:basedOn w:val="Normale"/>
    <w:uiPriority w:val="34"/>
    <w:rsid w:val="00AB60A0"/>
    <w:pPr>
      <w:ind w:left="720"/>
      <w:contextualSpacing/>
    </w:pPr>
  </w:style>
  <w:style w:type="table" w:styleId="Grigliatabella">
    <w:name w:val="Table Grid"/>
    <w:basedOn w:val="Tabellanormale"/>
    <w:uiPriority w:val="39"/>
    <w:rsid w:val="0050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505D5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ottotitolo">
    <w:name w:val="Subtitle"/>
    <w:basedOn w:val="Normale"/>
    <w:next w:val="Normale"/>
    <w:uiPriority w:val="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rFonts w:ascii="Calibri" w:eastAsia="Calibri" w:hAnsi="Calibri" w:cs="Calibri"/>
        <w:i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Calibri" w:hAnsi="Calibri" w:cs="Calibri"/>
        <w:i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Calibri" w:hAnsi="Calibri" w:cs="Calibri"/>
        <w:i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Calibri" w:hAnsi="Calibri" w:cs="Calibri"/>
        <w:i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5C206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C206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206C"/>
    <w:rPr>
      <w:color w:val="954F72" w:themeColor="followedHyperlink"/>
      <w:u w:val="single"/>
    </w:rPr>
  </w:style>
  <w:style w:type="paragraph" w:styleId="Nessunaspaziatura">
    <w:name w:val="No Spacing"/>
    <w:aliases w:val="No spaces"/>
    <w:uiPriority w:val="1"/>
    <w:qFormat/>
    <w:rsid w:val="00271952"/>
    <w:pPr>
      <w:spacing w:after="0" w:line="240" w:lineRule="auto"/>
      <w:jc w:val="both"/>
    </w:pPr>
    <w:rPr>
      <w:rFonts w:ascii="Avenir Next LT Pro" w:hAnsi="Avenir Next LT Pro"/>
    </w:rPr>
  </w:style>
  <w:style w:type="character" w:styleId="Enfasidelicata">
    <w:name w:val="Subtle Emphasis"/>
    <w:aliases w:val="Title 3"/>
    <w:basedOn w:val="Carpredefinitoparagrafo"/>
    <w:uiPriority w:val="19"/>
    <w:qFormat/>
    <w:rsid w:val="00271952"/>
    <w:rPr>
      <w:rFonts w:ascii="Avenir Next LT Pro" w:hAnsi="Avenir Next LT Pro"/>
      <w:i w:val="0"/>
      <w:iCs/>
      <w:color w:val="6095AB"/>
      <w:sz w:val="24"/>
    </w:rPr>
  </w:style>
  <w:style w:type="paragraph" w:customStyle="1" w:styleId="Citation">
    <w:name w:val="Citation"/>
    <w:basedOn w:val="Normale"/>
    <w:link w:val="CitationCarattere"/>
    <w:qFormat/>
    <w:rsid w:val="00A76A85"/>
    <w:pPr>
      <w:spacing w:after="360"/>
    </w:pPr>
    <w:rPr>
      <w:i/>
      <w:color w:val="595959" w:themeColor="text1" w:themeTint="A6"/>
      <w:lang w:val="en-GB"/>
    </w:rPr>
  </w:style>
  <w:style w:type="paragraph" w:customStyle="1" w:styleId="Listofpoints1">
    <w:name w:val="List of points 1"/>
    <w:basedOn w:val="Normale"/>
    <w:link w:val="Listofpoints1Carattere"/>
    <w:qFormat/>
    <w:rsid w:val="00A76A85"/>
    <w:pPr>
      <w:numPr>
        <w:numId w:val="9"/>
      </w:numPr>
    </w:pPr>
  </w:style>
  <w:style w:type="character" w:customStyle="1" w:styleId="CitationCarattere">
    <w:name w:val="Citation Carattere"/>
    <w:basedOn w:val="Carpredefinitoparagrafo"/>
    <w:link w:val="Citation"/>
    <w:rsid w:val="00A76A85"/>
    <w:rPr>
      <w:rFonts w:ascii="Avenir Next LT Pro" w:hAnsi="Avenir Next LT Pro"/>
      <w:i/>
      <w:color w:val="595959" w:themeColor="text1" w:themeTint="A6"/>
      <w:lang w:val="en-GB"/>
    </w:rPr>
  </w:style>
  <w:style w:type="paragraph" w:customStyle="1" w:styleId="Listofpoints2">
    <w:name w:val="List of points 2"/>
    <w:basedOn w:val="Listofpoints1"/>
    <w:link w:val="Listofpoints2Carattere"/>
    <w:qFormat/>
    <w:rsid w:val="00A76A85"/>
    <w:pPr>
      <w:numPr>
        <w:numId w:val="10"/>
      </w:numPr>
      <w:ind w:left="1321" w:hanging="357"/>
    </w:pPr>
  </w:style>
  <w:style w:type="character" w:customStyle="1" w:styleId="Listofpoints1Carattere">
    <w:name w:val="List of points 1 Carattere"/>
    <w:basedOn w:val="CitationCarattere"/>
    <w:link w:val="Listofpoints1"/>
    <w:rsid w:val="00A76A85"/>
    <w:rPr>
      <w:rFonts w:ascii="Avenir Next LT Pro" w:hAnsi="Avenir Next LT Pro"/>
      <w:i w:val="0"/>
      <w:color w:val="595959" w:themeColor="text1" w:themeTint="A6"/>
      <w:lang w:val="en-GB"/>
    </w:rPr>
  </w:style>
  <w:style w:type="character" w:customStyle="1" w:styleId="Listofpoints2Carattere">
    <w:name w:val="List of points 2 Carattere"/>
    <w:basedOn w:val="Listofpoints1Carattere"/>
    <w:link w:val="Listofpoints2"/>
    <w:rsid w:val="00A76A85"/>
    <w:rPr>
      <w:rFonts w:ascii="Avenir Next LT Pro" w:hAnsi="Avenir Next LT Pro"/>
      <w:i w:val="0"/>
      <w:color w:val="595959" w:themeColor="text1" w:themeTint="A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adoi\Dropbox\Work\Progetti\EIC_Pathfinder2022\deliverables\Prometeus_XX_minute%20meeting_dd_nn_yyyy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7fIa4RAkSaCLKzlcJeDBoHUHCQ==">AMUW2mWcw6/0gYPp6kEgHEi+bSuHifiXCqmiu6b2N9GAYvbuzHk2sosrxaFt0Q+gz8MtTYYZJFhvj0ymlIWA2/pbUXqwHVoJqXNAab1YdlxFG8IlLR6K9SM=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3FEA7A-67D2-4B58-AF1C-43DD886F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Prometeus_XX_minute meeting_dd_nn_yyyy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brigadoi</dc:creator>
  <cp:lastModifiedBy>brigadoi</cp:lastModifiedBy>
  <cp:revision>1</cp:revision>
  <cp:lastPrinted>2023-03-28T07:17:00Z</cp:lastPrinted>
  <dcterms:created xsi:type="dcterms:W3CDTF">2023-04-03T07:26:00Z</dcterms:created>
  <dcterms:modified xsi:type="dcterms:W3CDTF">2023-04-03T07:26:00Z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01898252-6419-4511-b20f-5f71e67ce05a</vt:lpwstr>
  </property>
</Properties>
</file>